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BE9" w:rsidRDefault="00FB4BE9" w:rsidP="0036207F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RICHIESTA DI ACCESSO CIVICO GENERALIZZATO (c.d. FOIA)</w:t>
      </w:r>
    </w:p>
    <w:p w:rsidR="00FB4BE9" w:rsidRDefault="00FB4BE9" w:rsidP="0036207F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ai sensi dell’art. 5, c. 2, d.lgs. 14 marzo 2013, n. 33)</w:t>
      </w:r>
    </w:p>
    <w:p w:rsidR="00FB4BE9" w:rsidRDefault="00FB4BE9" w:rsidP="00FB4BE9">
      <w:pPr>
        <w:widowControl w:val="0"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B4BE9" w:rsidRDefault="00FB4BE9" w:rsidP="00FB4BE9">
      <w:pPr>
        <w:widowControl w:val="0"/>
        <w:autoSpaceDE w:val="0"/>
        <w:spacing w:after="0" w:line="240" w:lineRule="auto"/>
        <w:ind w:left="4820" w:right="463"/>
        <w:rPr>
          <w:rFonts w:ascii="Times New Roman" w:hAnsi="Times New Roman" w:cs="Times New Roman"/>
          <w:sz w:val="24"/>
          <w:szCs w:val="24"/>
        </w:rPr>
      </w:pPr>
    </w:p>
    <w:p w:rsidR="00FB4BE9" w:rsidRPr="00FB4BE9" w:rsidRDefault="00FB4BE9" w:rsidP="00FB4BE9">
      <w:pPr>
        <w:suppressAutoHyphens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B4B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</w:t>
      </w:r>
      <w:r w:rsidRPr="00FB4B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>ENAC Ente Nazionale Canossiano</w:t>
      </w:r>
      <w:r w:rsidR="00EE54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ETS</w:t>
      </w:r>
      <w:r w:rsidRPr="00FB4B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>Via Rosmini, 10 – 37123 Verona</w:t>
      </w:r>
      <w:r w:rsidRPr="00FB4B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>Tel. +39.045.8006518</w:t>
      </w:r>
      <w:r w:rsidRPr="00FB4B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>email  </w:t>
      </w:r>
      <w:hyperlink r:id="rId8" w:tgtFrame="_blank" w:history="1">
        <w:r w:rsidRPr="00FB4BE9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trasparenza@enac.org</w:t>
        </w:r>
      </w:hyperlink>
      <w:r w:rsidRPr="00FB4B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     </w:t>
      </w:r>
    </w:p>
    <w:p w:rsidR="00FB4BE9" w:rsidRPr="00FB4BE9" w:rsidRDefault="00FB4BE9" w:rsidP="00FB4BE9">
      <w:pPr>
        <w:shd w:val="clear" w:color="auto" w:fill="FFFFFF"/>
        <w:suppressAutoHyphens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B4B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pec</w:t>
      </w:r>
      <w:proofErr w:type="spellEnd"/>
      <w:r w:rsidRPr="00FB4B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hyperlink r:id="rId9" w:tgtFrame="_blank" w:history="1">
        <w:r w:rsidRPr="00FB4BE9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enac@pec.it</w:t>
        </w:r>
      </w:hyperlink>
    </w:p>
    <w:p w:rsidR="00FB4BE9" w:rsidRDefault="00FB4BE9" w:rsidP="00FB4BE9">
      <w:pPr>
        <w:widowControl w:val="0"/>
        <w:autoSpaceDE w:val="0"/>
        <w:spacing w:after="0" w:line="240" w:lineRule="auto"/>
        <w:ind w:left="4820" w:right="463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FB4BE9" w:rsidRDefault="00FB4BE9" w:rsidP="00FB4BE9">
      <w:pPr>
        <w:widowControl w:val="0"/>
        <w:autoSpaceDE w:val="0"/>
        <w:spacing w:after="0" w:line="240" w:lineRule="auto"/>
        <w:ind w:left="4820" w:right="4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FB4BE9" w:rsidRDefault="00FB4BE9" w:rsidP="00FB4BE9">
      <w:pPr>
        <w:widowControl w:val="0"/>
        <w:autoSpaceDE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4BE9" w:rsidRDefault="00FB4BE9" w:rsidP="00FB4BE9">
      <w:pPr>
        <w:pStyle w:val="Default"/>
        <w:rPr>
          <w:rFonts w:eastAsia="Calibri"/>
        </w:rPr>
      </w:pPr>
      <w:r>
        <w:t>Il/La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ottos</w:t>
      </w:r>
      <w:r>
        <w:rPr>
          <w:spacing w:val="-2"/>
        </w:rPr>
        <w:t>c</w:t>
      </w:r>
      <w:r>
        <w:t>r</w:t>
      </w:r>
      <w:r>
        <w:rPr>
          <w:spacing w:val="-1"/>
        </w:rPr>
        <w:t>i</w:t>
      </w:r>
      <w:r>
        <w:rPr>
          <w:spacing w:val="1"/>
        </w:rPr>
        <w:t>tto</w:t>
      </w:r>
      <w:r>
        <w:rPr>
          <w:spacing w:val="-2"/>
        </w:rPr>
        <w:t>/</w:t>
      </w:r>
      <w:r>
        <w:t>a Nome______________________</w:t>
      </w:r>
      <w:r w:rsidR="0036207F">
        <w:t xml:space="preserve"> </w:t>
      </w:r>
      <w:r>
        <w:t>Cognome_________________________</w:t>
      </w:r>
    </w:p>
    <w:p w:rsidR="00FB4BE9" w:rsidRDefault="00FB4BE9" w:rsidP="00FB4BE9">
      <w:pPr>
        <w:pStyle w:val="Default"/>
      </w:pPr>
    </w:p>
    <w:p w:rsidR="00FB4BE9" w:rsidRDefault="00FB4BE9" w:rsidP="00FB4BE9">
      <w:pPr>
        <w:pStyle w:val="Default"/>
      </w:pPr>
      <w:r>
        <w:t>E-mail/PEC ______________________________________________________</w:t>
      </w:r>
      <w:r w:rsidR="0036207F">
        <w:t>__________</w:t>
      </w:r>
    </w:p>
    <w:p w:rsidR="00FB4BE9" w:rsidRDefault="00FB4BE9" w:rsidP="00FB4BE9">
      <w:pPr>
        <w:pStyle w:val="Default"/>
      </w:pPr>
    </w:p>
    <w:p w:rsidR="00FB4BE9" w:rsidRDefault="00FB4BE9" w:rsidP="00FB4BE9">
      <w:pPr>
        <w:pStyle w:val="Default"/>
      </w:pPr>
      <w:r>
        <w:t>Tel./Cell. ___________________________________________________________________</w:t>
      </w:r>
    </w:p>
    <w:p w:rsidR="00FB4BE9" w:rsidRDefault="00FB4BE9" w:rsidP="00FB4BE9">
      <w:pPr>
        <w:pStyle w:val="Default"/>
      </w:pPr>
    </w:p>
    <w:p w:rsidR="00FB4BE9" w:rsidRDefault="00FB4BE9" w:rsidP="00FB4BE9">
      <w:pPr>
        <w:pStyle w:val="Default"/>
      </w:pPr>
      <w:r>
        <w:t>In qualità di (</w:t>
      </w:r>
      <w:r>
        <w:rPr>
          <w:i/>
        </w:rPr>
        <w:t>indicare la qualifica solo se si agisce in nome e/o per conto di una persona giuridica</w:t>
      </w:r>
      <w:r>
        <w:t>) ___________________________________________________________________________</w:t>
      </w:r>
    </w:p>
    <w:p w:rsidR="00FB4BE9" w:rsidRDefault="00FB4BE9" w:rsidP="00FB4BE9">
      <w:pPr>
        <w:pStyle w:val="Default"/>
      </w:pPr>
    </w:p>
    <w:p w:rsidR="00FB4BE9" w:rsidRDefault="00FB4BE9" w:rsidP="00FB4BE9">
      <w:pPr>
        <w:pStyle w:val="Default"/>
      </w:pPr>
      <w:r>
        <w:t>Con la seguente finalità (</w:t>
      </w:r>
      <w:r>
        <w:rPr>
          <w:i/>
          <w:u w:val="single"/>
        </w:rPr>
        <w:t>informazione facoltativa</w:t>
      </w:r>
      <w:r>
        <w:rPr>
          <w:i/>
        </w:rPr>
        <w:t xml:space="preserve"> utile a fini statistici e/o per precisare ulteriormente l’oggetto della richiesta</w:t>
      </w:r>
      <w:r>
        <w:t>)</w:t>
      </w:r>
    </w:p>
    <w:p w:rsidR="00FB4BE9" w:rsidRDefault="00FB4BE9" w:rsidP="00FB4BE9">
      <w:pPr>
        <w:pStyle w:val="Default"/>
        <w:rPr>
          <w:rFonts w:eastAsia="Calibri"/>
        </w:rPr>
      </w:pPr>
    </w:p>
    <w:p w:rsidR="00FB4BE9" w:rsidRDefault="00FB4BE9" w:rsidP="00FB4BE9">
      <w:pPr>
        <w:pStyle w:val="Default"/>
      </w:pPr>
      <w:r>
        <w:t>□ a titolo personale</w:t>
      </w:r>
    </w:p>
    <w:p w:rsidR="00FB4BE9" w:rsidRDefault="00FB4BE9" w:rsidP="00FB4BE9">
      <w:pPr>
        <w:pStyle w:val="Default"/>
      </w:pPr>
      <w:r>
        <w:t>□ per attività di ricerca o studio</w:t>
      </w:r>
    </w:p>
    <w:p w:rsidR="00FB4BE9" w:rsidRDefault="00FB4BE9" w:rsidP="00FB4BE9">
      <w:pPr>
        <w:pStyle w:val="Default"/>
      </w:pPr>
      <w:r>
        <w:t>□ per finalità giornalistiche</w:t>
      </w:r>
    </w:p>
    <w:p w:rsidR="00FB4BE9" w:rsidRDefault="00FB4BE9" w:rsidP="00FB4BE9">
      <w:pPr>
        <w:pStyle w:val="Default"/>
      </w:pPr>
      <w:r>
        <w:t>□ per conto di un’organizzazione non governativa</w:t>
      </w:r>
    </w:p>
    <w:p w:rsidR="00FB4BE9" w:rsidRDefault="00FB4BE9" w:rsidP="00FB4BE9">
      <w:pPr>
        <w:pStyle w:val="Default"/>
      </w:pPr>
      <w:r>
        <w:t>□ per conto di un’associazione di categoria</w:t>
      </w:r>
    </w:p>
    <w:p w:rsidR="00FB4BE9" w:rsidRDefault="00FB4BE9" w:rsidP="00FB4BE9">
      <w:pPr>
        <w:pStyle w:val="Default"/>
      </w:pPr>
      <w:r>
        <w:t>□ per finalità commerciali</w:t>
      </w:r>
    </w:p>
    <w:p w:rsidR="00FB4BE9" w:rsidRDefault="00FB4BE9" w:rsidP="00FB4BE9">
      <w:pPr>
        <w:pStyle w:val="Default"/>
      </w:pPr>
    </w:p>
    <w:p w:rsidR="00FB4BE9" w:rsidRDefault="00FB4BE9" w:rsidP="00FB4BE9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FB4BE9" w:rsidRDefault="00FB4BE9" w:rsidP="00FB4BE9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l’accesso ai seguenti dati e/o documenti detenuti dall’ente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indicare l’oggetto del dato e/o del documento richiesti e, se noti, i lori estremi, nonché il settore o l’ambito di competenza cui si riferiscono per una corretta assegnazione della domanda all’ufficio competente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B4BE9" w:rsidRP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E9" w:rsidRDefault="0036207F" w:rsidP="00FB4BE9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B4BE9">
        <w:rPr>
          <w:rFonts w:ascii="Times New Roman" w:hAnsi="Times New Roman" w:cs="Times New Roman"/>
          <w:b/>
          <w:sz w:val="24"/>
          <w:szCs w:val="24"/>
        </w:rPr>
        <w:t>hiede</w:t>
      </w:r>
      <w:r>
        <w:rPr>
          <w:rFonts w:ascii="Times New Roman" w:hAnsi="Times New Roman" w:cs="Times New Roman"/>
          <w:b/>
          <w:sz w:val="24"/>
          <w:szCs w:val="24"/>
        </w:rPr>
        <w:t xml:space="preserve"> inoltre,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voler ricevere quanto richiesto (</w:t>
      </w:r>
      <w:r>
        <w:rPr>
          <w:rFonts w:ascii="Times New Roman" w:hAnsi="Times New Roman" w:cs="Times New Roman"/>
          <w:i/>
          <w:sz w:val="24"/>
          <w:szCs w:val="24"/>
        </w:rPr>
        <w:t>barrare la modalità prescelta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all’indirizzo e-mail/PEC sopra indicato (</w:t>
      </w:r>
      <w:r>
        <w:rPr>
          <w:rFonts w:ascii="Times New Roman" w:hAnsi="Times New Roman" w:cs="Times New Roman"/>
          <w:i/>
          <w:sz w:val="24"/>
          <w:szCs w:val="24"/>
        </w:rPr>
        <w:t>opzione preferibile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con servizio postale (</w:t>
      </w:r>
      <w:r>
        <w:rPr>
          <w:rFonts w:ascii="Times New Roman" w:hAnsi="Times New Roman" w:cs="Times New Roman"/>
          <w:i/>
          <w:sz w:val="24"/>
          <w:szCs w:val="24"/>
        </w:rPr>
        <w:t>costi a carico del richiedente</w:t>
      </w:r>
      <w:r>
        <w:rPr>
          <w:rFonts w:ascii="Times New Roman" w:hAnsi="Times New Roman" w:cs="Times New Roman"/>
          <w:sz w:val="24"/>
          <w:szCs w:val="24"/>
        </w:rPr>
        <w:t>) all’indirizzo di seguito indicato: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□ personalmente presso gli uffici indicati sul sito istituzionale dell’amministrazione 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 formato digitale (munirsi di CD o chiave USB)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 formato cartaceo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altro (</w:t>
      </w:r>
      <w:r>
        <w:rPr>
          <w:rFonts w:ascii="Times New Roman" w:hAnsi="Times New Roman" w:cs="Times New Roman"/>
          <w:i/>
          <w:sz w:val="24"/>
          <w:szCs w:val="24"/>
        </w:rPr>
        <w:t>specificare)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36207F">
        <w:rPr>
          <w:rFonts w:ascii="Times New Roman" w:hAnsi="Times New Roman" w:cs="Times New Roman"/>
          <w:sz w:val="24"/>
          <w:szCs w:val="24"/>
        </w:rPr>
        <w:t>____________</w:t>
      </w:r>
    </w:p>
    <w:p w:rsidR="00FB4BE9" w:rsidRDefault="00FB4BE9" w:rsidP="00FB4BE9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013" w:rsidRDefault="00127013" w:rsidP="00FB4BE9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013" w:rsidRPr="001A21AB" w:rsidRDefault="00127013" w:rsidP="001270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dichiara di aver preso visione dell</w:t>
      </w:r>
      <w:r w:rsidRPr="001A21AB">
        <w:rPr>
          <w:rFonts w:ascii="Times New Roman" w:eastAsia="Times New Roman" w:hAnsi="Times New Roman" w:cs="Times New Roman"/>
        </w:rPr>
        <w:t>’informativa sul trattamento dei dati personali ai sensi del Regolamento UE n. 679/2016</w:t>
      </w:r>
      <w:r>
        <w:rPr>
          <w:rFonts w:ascii="Times New Roman" w:eastAsia="Times New Roman" w:hAnsi="Times New Roman" w:cs="Times New Roman"/>
        </w:rPr>
        <w:t>,</w:t>
      </w:r>
      <w:r w:rsidRPr="001A21AB">
        <w:rPr>
          <w:rFonts w:ascii="Times New Roman" w:eastAsia="Times New Roman" w:hAnsi="Times New Roman" w:cs="Times New Roman"/>
        </w:rPr>
        <w:t xml:space="preserve"> disponibile all’indirizzo </w:t>
      </w:r>
      <w:hyperlink r:id="rId10" w:history="1">
        <w:r w:rsidRPr="001A21AB">
          <w:rPr>
            <w:rStyle w:val="Collegamentoipertestuale"/>
            <w:rFonts w:ascii="Times New Roman" w:eastAsia="Times New Roman" w:hAnsi="Times New Roman" w:cs="Times New Roman"/>
          </w:rPr>
          <w:t>https://www.enac.org/ente-trasparente/amministrazione-trasparente/accesso-civico</w:t>
        </w:r>
      </w:hyperlink>
    </w:p>
    <w:p w:rsidR="00FB4BE9" w:rsidRDefault="00FB4BE9" w:rsidP="00FB4BE9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013" w:rsidRDefault="00127013" w:rsidP="00FB4BE9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07F" w:rsidRDefault="00FB4BE9" w:rsidP="00FB4BE9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 ________________________</w:t>
      </w:r>
    </w:p>
    <w:p w:rsidR="0036207F" w:rsidRDefault="0036207F" w:rsidP="00FB4BE9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4BE9" w:rsidRDefault="00FB4BE9" w:rsidP="00FB4BE9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per esteso)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FB4BE9" w:rsidRDefault="00FB4BE9" w:rsidP="00FB4BE9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013" w:rsidRDefault="00127013" w:rsidP="00FB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4BE9" w:rsidRDefault="00FB4BE9" w:rsidP="001270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Allegare fotocopia di un documento di identità in corso di validità anche in caso di trasmissione dell’istanza a mezzo posta elettronica certificata. Il documento non va trasmesso unicamente se: </w:t>
      </w:r>
    </w:p>
    <w:p w:rsidR="00FB4BE9" w:rsidRDefault="00FB4BE9" w:rsidP="0012701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sottoscritta con firma digitale o con altro tipo di firma elettronica qualificata o con firma elettronica avanzata (art. 65, c. 1, lett. a), del d.lgs. n. 82/2005);</w:t>
      </w:r>
    </w:p>
    <w:p w:rsidR="00FB4BE9" w:rsidRDefault="00FB4BE9" w:rsidP="0012701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:rsidR="00FB4BE9" w:rsidRPr="00127013" w:rsidRDefault="00FB4BE9" w:rsidP="00127013">
      <w:pPr>
        <w:widowControl w:val="0"/>
        <w:numPr>
          <w:ilvl w:val="0"/>
          <w:numId w:val="19"/>
        </w:numPr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7F">
        <w:rPr>
          <w:rFonts w:ascii="Times New Roman" w:eastAsia="Times New Roman" w:hAnsi="Times New Roman" w:cs="Times New Roman"/>
          <w:i/>
          <w:sz w:val="24"/>
          <w:szCs w:val="24"/>
        </w:rPr>
        <w:t>la richiesta è inoltrata dal domicilio digitale (PEC-ID) (art. 65, c. 1, lett. c-bis), del d.lgs. n. 82/2005)</w:t>
      </w:r>
    </w:p>
    <w:p w:rsidR="00127013" w:rsidRDefault="00127013" w:rsidP="00127013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013" w:rsidRDefault="00127013" w:rsidP="00127013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7013" w:rsidSect="00127013">
      <w:pgSz w:w="11907" w:h="16839" w:code="9"/>
      <w:pgMar w:top="1276" w:right="1418" w:bottom="1418" w:left="1418" w:header="510" w:footer="111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3A" w:rsidRDefault="0072243A">
      <w:r>
        <w:separator/>
      </w:r>
    </w:p>
  </w:endnote>
  <w:endnote w:type="continuationSeparator" w:id="0">
    <w:p w:rsidR="0072243A" w:rsidRDefault="0072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3A" w:rsidRDefault="0072243A">
      <w:r>
        <w:separator/>
      </w:r>
    </w:p>
  </w:footnote>
  <w:footnote w:type="continuationSeparator" w:id="0">
    <w:p w:rsidR="0072243A" w:rsidRDefault="0072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9715C9"/>
    <w:multiLevelType w:val="hybridMultilevel"/>
    <w:tmpl w:val="F538769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F1A0B2"/>
    <w:multiLevelType w:val="hybridMultilevel"/>
    <w:tmpl w:val="E5B6660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96AE12E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477600"/>
    <w:multiLevelType w:val="hybridMultilevel"/>
    <w:tmpl w:val="78BC5F56"/>
    <w:lvl w:ilvl="0" w:tplc="473AE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5544"/>
    <w:multiLevelType w:val="hybridMultilevel"/>
    <w:tmpl w:val="C100C452"/>
    <w:lvl w:ilvl="0" w:tplc="10584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7B94"/>
    <w:multiLevelType w:val="hybridMultilevel"/>
    <w:tmpl w:val="6E02B9B4"/>
    <w:lvl w:ilvl="0" w:tplc="48B00716"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3E0832"/>
    <w:multiLevelType w:val="hybridMultilevel"/>
    <w:tmpl w:val="392CD6C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562BC7"/>
    <w:multiLevelType w:val="hybridMultilevel"/>
    <w:tmpl w:val="3C24B1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2F10"/>
    <w:multiLevelType w:val="hybridMultilevel"/>
    <w:tmpl w:val="4810E1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C1CA8"/>
    <w:multiLevelType w:val="singleLevel"/>
    <w:tmpl w:val="71D801F0"/>
    <w:lvl w:ilvl="0"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6F3456"/>
    <w:multiLevelType w:val="hybridMultilevel"/>
    <w:tmpl w:val="DB061624"/>
    <w:lvl w:ilvl="0" w:tplc="3992ED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7C11"/>
    <w:multiLevelType w:val="multilevel"/>
    <w:tmpl w:val="F5387693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AB0BED"/>
    <w:multiLevelType w:val="hybridMultilevel"/>
    <w:tmpl w:val="8A125E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84EF9"/>
    <w:multiLevelType w:val="hybridMultilevel"/>
    <w:tmpl w:val="C07252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C463C"/>
    <w:multiLevelType w:val="hybridMultilevel"/>
    <w:tmpl w:val="527E0B3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B46B3"/>
    <w:multiLevelType w:val="hybridMultilevel"/>
    <w:tmpl w:val="E54A0C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E20F34"/>
    <w:multiLevelType w:val="hybridMultilevel"/>
    <w:tmpl w:val="81505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4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16"/>
  </w:num>
  <w:num w:numId="13">
    <w:abstractNumId w:val="2"/>
  </w:num>
  <w:num w:numId="14">
    <w:abstractNumId w:val="10"/>
  </w:num>
  <w:num w:numId="15">
    <w:abstractNumId w:val="9"/>
  </w:num>
  <w:num w:numId="16">
    <w:abstractNumId w:val="3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E9"/>
    <w:rsid w:val="00003002"/>
    <w:rsid w:val="00004F81"/>
    <w:rsid w:val="000131E6"/>
    <w:rsid w:val="00014D97"/>
    <w:rsid w:val="00015020"/>
    <w:rsid w:val="00015C78"/>
    <w:rsid w:val="00017154"/>
    <w:rsid w:val="00017D49"/>
    <w:rsid w:val="000208BD"/>
    <w:rsid w:val="000210E8"/>
    <w:rsid w:val="000226A6"/>
    <w:rsid w:val="00024A4A"/>
    <w:rsid w:val="00025842"/>
    <w:rsid w:val="00027F70"/>
    <w:rsid w:val="00032584"/>
    <w:rsid w:val="00042D0F"/>
    <w:rsid w:val="0004430A"/>
    <w:rsid w:val="00046A1B"/>
    <w:rsid w:val="00046C4C"/>
    <w:rsid w:val="00051A94"/>
    <w:rsid w:val="0005289A"/>
    <w:rsid w:val="00076BE6"/>
    <w:rsid w:val="00082384"/>
    <w:rsid w:val="000830AC"/>
    <w:rsid w:val="0008620B"/>
    <w:rsid w:val="00090790"/>
    <w:rsid w:val="00090931"/>
    <w:rsid w:val="000915EE"/>
    <w:rsid w:val="000A1E2B"/>
    <w:rsid w:val="000A2EAF"/>
    <w:rsid w:val="000B12AF"/>
    <w:rsid w:val="000B6F5A"/>
    <w:rsid w:val="000D0BE5"/>
    <w:rsid w:val="000D1154"/>
    <w:rsid w:val="000D1445"/>
    <w:rsid w:val="000D206D"/>
    <w:rsid w:val="000D486B"/>
    <w:rsid w:val="000E2E14"/>
    <w:rsid w:val="000E3366"/>
    <w:rsid w:val="00100204"/>
    <w:rsid w:val="001016C0"/>
    <w:rsid w:val="00115D58"/>
    <w:rsid w:val="00117278"/>
    <w:rsid w:val="001207C5"/>
    <w:rsid w:val="001221F6"/>
    <w:rsid w:val="00127013"/>
    <w:rsid w:val="0013526A"/>
    <w:rsid w:val="00136782"/>
    <w:rsid w:val="0014295C"/>
    <w:rsid w:val="00144DB2"/>
    <w:rsid w:val="00144DD0"/>
    <w:rsid w:val="00152A95"/>
    <w:rsid w:val="00154DB2"/>
    <w:rsid w:val="00157752"/>
    <w:rsid w:val="00157DB9"/>
    <w:rsid w:val="00160ED3"/>
    <w:rsid w:val="00162F55"/>
    <w:rsid w:val="00166939"/>
    <w:rsid w:val="00173DC0"/>
    <w:rsid w:val="0017562A"/>
    <w:rsid w:val="00177BC5"/>
    <w:rsid w:val="001826BA"/>
    <w:rsid w:val="00185D9A"/>
    <w:rsid w:val="00187DE3"/>
    <w:rsid w:val="0019015A"/>
    <w:rsid w:val="001929E9"/>
    <w:rsid w:val="00196D79"/>
    <w:rsid w:val="001A0F67"/>
    <w:rsid w:val="001A15AE"/>
    <w:rsid w:val="001A2534"/>
    <w:rsid w:val="001A3B17"/>
    <w:rsid w:val="001B1054"/>
    <w:rsid w:val="001B15A8"/>
    <w:rsid w:val="001B174A"/>
    <w:rsid w:val="001C43C4"/>
    <w:rsid w:val="001C502A"/>
    <w:rsid w:val="001D02E7"/>
    <w:rsid w:val="001D555F"/>
    <w:rsid w:val="001D6E45"/>
    <w:rsid w:val="001E2BF7"/>
    <w:rsid w:val="001E5121"/>
    <w:rsid w:val="001E5C09"/>
    <w:rsid w:val="001E6650"/>
    <w:rsid w:val="001E7182"/>
    <w:rsid w:val="001E7BB4"/>
    <w:rsid w:val="001F70BC"/>
    <w:rsid w:val="001F7511"/>
    <w:rsid w:val="00201391"/>
    <w:rsid w:val="00203A2E"/>
    <w:rsid w:val="00203BE2"/>
    <w:rsid w:val="00204757"/>
    <w:rsid w:val="00205677"/>
    <w:rsid w:val="00206A60"/>
    <w:rsid w:val="002073B4"/>
    <w:rsid w:val="002104F5"/>
    <w:rsid w:val="00211630"/>
    <w:rsid w:val="002117E3"/>
    <w:rsid w:val="00216FC2"/>
    <w:rsid w:val="00224F2E"/>
    <w:rsid w:val="00227705"/>
    <w:rsid w:val="00227E6A"/>
    <w:rsid w:val="002308C3"/>
    <w:rsid w:val="00232EA2"/>
    <w:rsid w:val="00233C5F"/>
    <w:rsid w:val="0023453B"/>
    <w:rsid w:val="0023553E"/>
    <w:rsid w:val="00236681"/>
    <w:rsid w:val="0024141E"/>
    <w:rsid w:val="00244E1E"/>
    <w:rsid w:val="00250435"/>
    <w:rsid w:val="00252CB7"/>
    <w:rsid w:val="0026396F"/>
    <w:rsid w:val="00264210"/>
    <w:rsid w:val="00273CDD"/>
    <w:rsid w:val="00276C0B"/>
    <w:rsid w:val="0028149D"/>
    <w:rsid w:val="002827A8"/>
    <w:rsid w:val="0028305F"/>
    <w:rsid w:val="00292387"/>
    <w:rsid w:val="002944BF"/>
    <w:rsid w:val="002969E7"/>
    <w:rsid w:val="002A260E"/>
    <w:rsid w:val="002B291C"/>
    <w:rsid w:val="002B55EF"/>
    <w:rsid w:val="002B7FF5"/>
    <w:rsid w:val="002C447B"/>
    <w:rsid w:val="002D1B55"/>
    <w:rsid w:val="002D301B"/>
    <w:rsid w:val="002D37F8"/>
    <w:rsid w:val="002D4140"/>
    <w:rsid w:val="002D4608"/>
    <w:rsid w:val="002D79B9"/>
    <w:rsid w:val="002E3BD0"/>
    <w:rsid w:val="002E6E43"/>
    <w:rsid w:val="002F6B3E"/>
    <w:rsid w:val="00307FAF"/>
    <w:rsid w:val="00310303"/>
    <w:rsid w:val="00312BA8"/>
    <w:rsid w:val="003204E6"/>
    <w:rsid w:val="003224FC"/>
    <w:rsid w:val="00330C63"/>
    <w:rsid w:val="00333F31"/>
    <w:rsid w:val="003522B8"/>
    <w:rsid w:val="0036020F"/>
    <w:rsid w:val="003610F7"/>
    <w:rsid w:val="0036124C"/>
    <w:rsid w:val="0036207F"/>
    <w:rsid w:val="0036252D"/>
    <w:rsid w:val="00362996"/>
    <w:rsid w:val="00367138"/>
    <w:rsid w:val="00374CFF"/>
    <w:rsid w:val="0037756B"/>
    <w:rsid w:val="00381076"/>
    <w:rsid w:val="0038121B"/>
    <w:rsid w:val="00381F01"/>
    <w:rsid w:val="003821E1"/>
    <w:rsid w:val="00385579"/>
    <w:rsid w:val="003A4308"/>
    <w:rsid w:val="003A517A"/>
    <w:rsid w:val="003A5C19"/>
    <w:rsid w:val="003B4CF9"/>
    <w:rsid w:val="003B5120"/>
    <w:rsid w:val="003C06EF"/>
    <w:rsid w:val="003C0C2D"/>
    <w:rsid w:val="003C525C"/>
    <w:rsid w:val="003D2D78"/>
    <w:rsid w:val="003D4AB3"/>
    <w:rsid w:val="003E4DC2"/>
    <w:rsid w:val="003E7DA8"/>
    <w:rsid w:val="003F1FB4"/>
    <w:rsid w:val="00417D24"/>
    <w:rsid w:val="00426F29"/>
    <w:rsid w:val="00430C72"/>
    <w:rsid w:val="004325D9"/>
    <w:rsid w:val="004328A9"/>
    <w:rsid w:val="0043313D"/>
    <w:rsid w:val="00437A89"/>
    <w:rsid w:val="00441701"/>
    <w:rsid w:val="00442E73"/>
    <w:rsid w:val="00443408"/>
    <w:rsid w:val="00451222"/>
    <w:rsid w:val="00451832"/>
    <w:rsid w:val="0046135A"/>
    <w:rsid w:val="00462A89"/>
    <w:rsid w:val="00472272"/>
    <w:rsid w:val="004738F4"/>
    <w:rsid w:val="004821E2"/>
    <w:rsid w:val="00483ACC"/>
    <w:rsid w:val="00486AB3"/>
    <w:rsid w:val="00486C04"/>
    <w:rsid w:val="00493C69"/>
    <w:rsid w:val="00494BF2"/>
    <w:rsid w:val="00496150"/>
    <w:rsid w:val="004A0790"/>
    <w:rsid w:val="004A1F0B"/>
    <w:rsid w:val="004A4BF6"/>
    <w:rsid w:val="004A5634"/>
    <w:rsid w:val="004B0347"/>
    <w:rsid w:val="004C046A"/>
    <w:rsid w:val="004C149A"/>
    <w:rsid w:val="004D0EAF"/>
    <w:rsid w:val="004D2830"/>
    <w:rsid w:val="004D55B0"/>
    <w:rsid w:val="004E16C7"/>
    <w:rsid w:val="004F261C"/>
    <w:rsid w:val="00500D96"/>
    <w:rsid w:val="005022FB"/>
    <w:rsid w:val="00510828"/>
    <w:rsid w:val="0051092C"/>
    <w:rsid w:val="0051141E"/>
    <w:rsid w:val="00512599"/>
    <w:rsid w:val="00517746"/>
    <w:rsid w:val="00521677"/>
    <w:rsid w:val="00525035"/>
    <w:rsid w:val="00526D8F"/>
    <w:rsid w:val="00531499"/>
    <w:rsid w:val="00534160"/>
    <w:rsid w:val="0053588B"/>
    <w:rsid w:val="00535F05"/>
    <w:rsid w:val="005366AA"/>
    <w:rsid w:val="00543695"/>
    <w:rsid w:val="0054582F"/>
    <w:rsid w:val="00545EBA"/>
    <w:rsid w:val="00550086"/>
    <w:rsid w:val="0055038E"/>
    <w:rsid w:val="0055661A"/>
    <w:rsid w:val="00562F23"/>
    <w:rsid w:val="00567C59"/>
    <w:rsid w:val="0057326F"/>
    <w:rsid w:val="00574D6F"/>
    <w:rsid w:val="0057601C"/>
    <w:rsid w:val="00583C2A"/>
    <w:rsid w:val="00587A7F"/>
    <w:rsid w:val="00593136"/>
    <w:rsid w:val="00597AED"/>
    <w:rsid w:val="005A29F5"/>
    <w:rsid w:val="005A2B7B"/>
    <w:rsid w:val="005A4D69"/>
    <w:rsid w:val="005A564F"/>
    <w:rsid w:val="005A5E47"/>
    <w:rsid w:val="005A7D54"/>
    <w:rsid w:val="005B1377"/>
    <w:rsid w:val="005B160C"/>
    <w:rsid w:val="005B1F71"/>
    <w:rsid w:val="005B2D56"/>
    <w:rsid w:val="005C3B1E"/>
    <w:rsid w:val="005D0192"/>
    <w:rsid w:val="005D2E47"/>
    <w:rsid w:val="005D472A"/>
    <w:rsid w:val="005E0321"/>
    <w:rsid w:val="005E3590"/>
    <w:rsid w:val="005E373B"/>
    <w:rsid w:val="005E612D"/>
    <w:rsid w:val="005F7608"/>
    <w:rsid w:val="005F7AB5"/>
    <w:rsid w:val="006060F1"/>
    <w:rsid w:val="00607E13"/>
    <w:rsid w:val="00612412"/>
    <w:rsid w:val="00622807"/>
    <w:rsid w:val="0062363A"/>
    <w:rsid w:val="006305B2"/>
    <w:rsid w:val="006331B1"/>
    <w:rsid w:val="0063596A"/>
    <w:rsid w:val="00637104"/>
    <w:rsid w:val="00641CDE"/>
    <w:rsid w:val="006438BB"/>
    <w:rsid w:val="00655316"/>
    <w:rsid w:val="00655C4F"/>
    <w:rsid w:val="00656710"/>
    <w:rsid w:val="00656BBE"/>
    <w:rsid w:val="00660209"/>
    <w:rsid w:val="00662438"/>
    <w:rsid w:val="006645BF"/>
    <w:rsid w:val="00670FF8"/>
    <w:rsid w:val="0067606D"/>
    <w:rsid w:val="00686581"/>
    <w:rsid w:val="006915E3"/>
    <w:rsid w:val="00693422"/>
    <w:rsid w:val="00697EA9"/>
    <w:rsid w:val="006B3074"/>
    <w:rsid w:val="006C28A8"/>
    <w:rsid w:val="006C686D"/>
    <w:rsid w:val="006C71D0"/>
    <w:rsid w:val="006D1748"/>
    <w:rsid w:val="006D1869"/>
    <w:rsid w:val="006D5941"/>
    <w:rsid w:val="006E01E8"/>
    <w:rsid w:val="006E066B"/>
    <w:rsid w:val="006E0F0D"/>
    <w:rsid w:val="006E1279"/>
    <w:rsid w:val="006E1630"/>
    <w:rsid w:val="006E3F0F"/>
    <w:rsid w:val="006F1228"/>
    <w:rsid w:val="006F3BDF"/>
    <w:rsid w:val="006F7CDF"/>
    <w:rsid w:val="00701EB2"/>
    <w:rsid w:val="007058DA"/>
    <w:rsid w:val="00706411"/>
    <w:rsid w:val="00706B70"/>
    <w:rsid w:val="007110E4"/>
    <w:rsid w:val="0071189A"/>
    <w:rsid w:val="00713451"/>
    <w:rsid w:val="007136F6"/>
    <w:rsid w:val="0071643A"/>
    <w:rsid w:val="007219D9"/>
    <w:rsid w:val="0072243A"/>
    <w:rsid w:val="00730303"/>
    <w:rsid w:val="007310D0"/>
    <w:rsid w:val="00733622"/>
    <w:rsid w:val="00735200"/>
    <w:rsid w:val="007473B6"/>
    <w:rsid w:val="00750D9E"/>
    <w:rsid w:val="007615F0"/>
    <w:rsid w:val="00763E8F"/>
    <w:rsid w:val="0076528A"/>
    <w:rsid w:val="0076611A"/>
    <w:rsid w:val="007767DD"/>
    <w:rsid w:val="007809EC"/>
    <w:rsid w:val="007835DC"/>
    <w:rsid w:val="0078362F"/>
    <w:rsid w:val="00785E7F"/>
    <w:rsid w:val="007922DB"/>
    <w:rsid w:val="007A06A0"/>
    <w:rsid w:val="007A5F4C"/>
    <w:rsid w:val="007B0370"/>
    <w:rsid w:val="007B1092"/>
    <w:rsid w:val="007B2158"/>
    <w:rsid w:val="007B50AE"/>
    <w:rsid w:val="007C0523"/>
    <w:rsid w:val="007C4058"/>
    <w:rsid w:val="007C562F"/>
    <w:rsid w:val="007C7055"/>
    <w:rsid w:val="007D3101"/>
    <w:rsid w:val="007D5DFA"/>
    <w:rsid w:val="007D63F8"/>
    <w:rsid w:val="007E5692"/>
    <w:rsid w:val="007E64B6"/>
    <w:rsid w:val="007E6817"/>
    <w:rsid w:val="008042B1"/>
    <w:rsid w:val="00805809"/>
    <w:rsid w:val="00806138"/>
    <w:rsid w:val="00814D75"/>
    <w:rsid w:val="00826475"/>
    <w:rsid w:val="00832CF6"/>
    <w:rsid w:val="00832F7B"/>
    <w:rsid w:val="008347CC"/>
    <w:rsid w:val="008515C4"/>
    <w:rsid w:val="00853835"/>
    <w:rsid w:val="00855F6A"/>
    <w:rsid w:val="00860779"/>
    <w:rsid w:val="00860D83"/>
    <w:rsid w:val="00861FAA"/>
    <w:rsid w:val="008627DF"/>
    <w:rsid w:val="00864B17"/>
    <w:rsid w:val="00866C0D"/>
    <w:rsid w:val="00874D74"/>
    <w:rsid w:val="00876CF9"/>
    <w:rsid w:val="008774CF"/>
    <w:rsid w:val="00877B6E"/>
    <w:rsid w:val="00887B64"/>
    <w:rsid w:val="008A26BC"/>
    <w:rsid w:val="008A4860"/>
    <w:rsid w:val="008A564F"/>
    <w:rsid w:val="008A6B12"/>
    <w:rsid w:val="008B0693"/>
    <w:rsid w:val="008B269E"/>
    <w:rsid w:val="008B5187"/>
    <w:rsid w:val="008C11FB"/>
    <w:rsid w:val="008D1A46"/>
    <w:rsid w:val="008D6BD5"/>
    <w:rsid w:val="008D78EA"/>
    <w:rsid w:val="008F294B"/>
    <w:rsid w:val="008F350A"/>
    <w:rsid w:val="009023CE"/>
    <w:rsid w:val="00903EF5"/>
    <w:rsid w:val="00903FEC"/>
    <w:rsid w:val="00904C8C"/>
    <w:rsid w:val="00905F16"/>
    <w:rsid w:val="00913AAC"/>
    <w:rsid w:val="009200CF"/>
    <w:rsid w:val="00925A0D"/>
    <w:rsid w:val="00927C2A"/>
    <w:rsid w:val="00933FCD"/>
    <w:rsid w:val="00937342"/>
    <w:rsid w:val="00940B82"/>
    <w:rsid w:val="00942C3E"/>
    <w:rsid w:val="00946DA1"/>
    <w:rsid w:val="00954E44"/>
    <w:rsid w:val="00962570"/>
    <w:rsid w:val="00963E11"/>
    <w:rsid w:val="009652DD"/>
    <w:rsid w:val="00970E51"/>
    <w:rsid w:val="00973E0B"/>
    <w:rsid w:val="009744A6"/>
    <w:rsid w:val="00977FEF"/>
    <w:rsid w:val="0098700D"/>
    <w:rsid w:val="00987496"/>
    <w:rsid w:val="00993549"/>
    <w:rsid w:val="00994809"/>
    <w:rsid w:val="009A1413"/>
    <w:rsid w:val="009A3653"/>
    <w:rsid w:val="009B0B68"/>
    <w:rsid w:val="009B0D3B"/>
    <w:rsid w:val="009B3CAA"/>
    <w:rsid w:val="009B4D97"/>
    <w:rsid w:val="009C1AEE"/>
    <w:rsid w:val="009C4366"/>
    <w:rsid w:val="009E0E26"/>
    <w:rsid w:val="009E1ED9"/>
    <w:rsid w:val="009E44CB"/>
    <w:rsid w:val="009E5251"/>
    <w:rsid w:val="009F0F68"/>
    <w:rsid w:val="009F36B8"/>
    <w:rsid w:val="009F6677"/>
    <w:rsid w:val="00A06468"/>
    <w:rsid w:val="00A06621"/>
    <w:rsid w:val="00A15B3F"/>
    <w:rsid w:val="00A207C1"/>
    <w:rsid w:val="00A2202A"/>
    <w:rsid w:val="00A24668"/>
    <w:rsid w:val="00A27D29"/>
    <w:rsid w:val="00A313EC"/>
    <w:rsid w:val="00A513EF"/>
    <w:rsid w:val="00A5235A"/>
    <w:rsid w:val="00A54B6C"/>
    <w:rsid w:val="00A5646F"/>
    <w:rsid w:val="00A62113"/>
    <w:rsid w:val="00A667FE"/>
    <w:rsid w:val="00A6731C"/>
    <w:rsid w:val="00A7653E"/>
    <w:rsid w:val="00A81F1E"/>
    <w:rsid w:val="00A91370"/>
    <w:rsid w:val="00A97D40"/>
    <w:rsid w:val="00AA5CDE"/>
    <w:rsid w:val="00AA6C9D"/>
    <w:rsid w:val="00AA70BD"/>
    <w:rsid w:val="00AA7B0D"/>
    <w:rsid w:val="00AB3385"/>
    <w:rsid w:val="00AB3631"/>
    <w:rsid w:val="00AC0AFA"/>
    <w:rsid w:val="00AC4FDB"/>
    <w:rsid w:val="00AD01CC"/>
    <w:rsid w:val="00AD1DAD"/>
    <w:rsid w:val="00AD7A29"/>
    <w:rsid w:val="00AE3E1F"/>
    <w:rsid w:val="00AF15EB"/>
    <w:rsid w:val="00AF538C"/>
    <w:rsid w:val="00AF7751"/>
    <w:rsid w:val="00B032DD"/>
    <w:rsid w:val="00B07841"/>
    <w:rsid w:val="00B21408"/>
    <w:rsid w:val="00B30E54"/>
    <w:rsid w:val="00B31BCD"/>
    <w:rsid w:val="00B37A19"/>
    <w:rsid w:val="00B45D58"/>
    <w:rsid w:val="00B47874"/>
    <w:rsid w:val="00B53886"/>
    <w:rsid w:val="00B53B76"/>
    <w:rsid w:val="00B555C8"/>
    <w:rsid w:val="00B6282C"/>
    <w:rsid w:val="00B63667"/>
    <w:rsid w:val="00B70C4A"/>
    <w:rsid w:val="00B729DA"/>
    <w:rsid w:val="00B7373F"/>
    <w:rsid w:val="00B7447E"/>
    <w:rsid w:val="00B86C8D"/>
    <w:rsid w:val="00B90102"/>
    <w:rsid w:val="00B95017"/>
    <w:rsid w:val="00B9691A"/>
    <w:rsid w:val="00BA24BD"/>
    <w:rsid w:val="00BA3B39"/>
    <w:rsid w:val="00BA451A"/>
    <w:rsid w:val="00BA4FF2"/>
    <w:rsid w:val="00BB3E09"/>
    <w:rsid w:val="00BB5F4E"/>
    <w:rsid w:val="00BB6593"/>
    <w:rsid w:val="00BC1BA9"/>
    <w:rsid w:val="00BC2548"/>
    <w:rsid w:val="00BC3595"/>
    <w:rsid w:val="00BC36A7"/>
    <w:rsid w:val="00BC37DF"/>
    <w:rsid w:val="00BC4B48"/>
    <w:rsid w:val="00BC5728"/>
    <w:rsid w:val="00BC7CEF"/>
    <w:rsid w:val="00BD2F81"/>
    <w:rsid w:val="00BD38A9"/>
    <w:rsid w:val="00BD640D"/>
    <w:rsid w:val="00BD6FED"/>
    <w:rsid w:val="00BD7F1A"/>
    <w:rsid w:val="00BE305E"/>
    <w:rsid w:val="00BE6C4C"/>
    <w:rsid w:val="00BE75BF"/>
    <w:rsid w:val="00BF5920"/>
    <w:rsid w:val="00BF6445"/>
    <w:rsid w:val="00BF78C5"/>
    <w:rsid w:val="00C00A0C"/>
    <w:rsid w:val="00C03AF5"/>
    <w:rsid w:val="00C05D90"/>
    <w:rsid w:val="00C07980"/>
    <w:rsid w:val="00C111CA"/>
    <w:rsid w:val="00C1599A"/>
    <w:rsid w:val="00C177A7"/>
    <w:rsid w:val="00C17FD2"/>
    <w:rsid w:val="00C20956"/>
    <w:rsid w:val="00C22046"/>
    <w:rsid w:val="00C24D0A"/>
    <w:rsid w:val="00C25BCF"/>
    <w:rsid w:val="00C25C29"/>
    <w:rsid w:val="00C36AD1"/>
    <w:rsid w:val="00C377A5"/>
    <w:rsid w:val="00C4363B"/>
    <w:rsid w:val="00C43B6E"/>
    <w:rsid w:val="00C447B5"/>
    <w:rsid w:val="00C45B34"/>
    <w:rsid w:val="00C476E9"/>
    <w:rsid w:val="00C52ADB"/>
    <w:rsid w:val="00C54C29"/>
    <w:rsid w:val="00C6430E"/>
    <w:rsid w:val="00C772AB"/>
    <w:rsid w:val="00C827E1"/>
    <w:rsid w:val="00C83B23"/>
    <w:rsid w:val="00C84A60"/>
    <w:rsid w:val="00C84BE3"/>
    <w:rsid w:val="00C86AEE"/>
    <w:rsid w:val="00CA30A6"/>
    <w:rsid w:val="00CB0ABE"/>
    <w:rsid w:val="00CB39E6"/>
    <w:rsid w:val="00CC1A18"/>
    <w:rsid w:val="00CD1C52"/>
    <w:rsid w:val="00CD3DB9"/>
    <w:rsid w:val="00CD3E81"/>
    <w:rsid w:val="00CD4A05"/>
    <w:rsid w:val="00CD6B41"/>
    <w:rsid w:val="00CD7383"/>
    <w:rsid w:val="00CE2A1E"/>
    <w:rsid w:val="00CE7215"/>
    <w:rsid w:val="00CF11EC"/>
    <w:rsid w:val="00CF1936"/>
    <w:rsid w:val="00CF370D"/>
    <w:rsid w:val="00CF4D3A"/>
    <w:rsid w:val="00CF79F0"/>
    <w:rsid w:val="00D03840"/>
    <w:rsid w:val="00D05A32"/>
    <w:rsid w:val="00D136EC"/>
    <w:rsid w:val="00D15247"/>
    <w:rsid w:val="00D23705"/>
    <w:rsid w:val="00D2549B"/>
    <w:rsid w:val="00D25D89"/>
    <w:rsid w:val="00D264B9"/>
    <w:rsid w:val="00D27042"/>
    <w:rsid w:val="00D32334"/>
    <w:rsid w:val="00D3435C"/>
    <w:rsid w:val="00D401EF"/>
    <w:rsid w:val="00D413F6"/>
    <w:rsid w:val="00D4558C"/>
    <w:rsid w:val="00D46302"/>
    <w:rsid w:val="00D4754C"/>
    <w:rsid w:val="00D60626"/>
    <w:rsid w:val="00D60D53"/>
    <w:rsid w:val="00D63E34"/>
    <w:rsid w:val="00D71F9F"/>
    <w:rsid w:val="00D76D61"/>
    <w:rsid w:val="00D805EF"/>
    <w:rsid w:val="00D8355D"/>
    <w:rsid w:val="00D84502"/>
    <w:rsid w:val="00D908BB"/>
    <w:rsid w:val="00D91E45"/>
    <w:rsid w:val="00D92BFD"/>
    <w:rsid w:val="00D973C1"/>
    <w:rsid w:val="00DA2273"/>
    <w:rsid w:val="00DA36F6"/>
    <w:rsid w:val="00DA3A8F"/>
    <w:rsid w:val="00DB2C5F"/>
    <w:rsid w:val="00DB4299"/>
    <w:rsid w:val="00DB4F4D"/>
    <w:rsid w:val="00DB5DC6"/>
    <w:rsid w:val="00DB63D5"/>
    <w:rsid w:val="00DC08BF"/>
    <w:rsid w:val="00DC1FD9"/>
    <w:rsid w:val="00DD21D5"/>
    <w:rsid w:val="00DE1B04"/>
    <w:rsid w:val="00DE2EB3"/>
    <w:rsid w:val="00DE7DD2"/>
    <w:rsid w:val="00E039A6"/>
    <w:rsid w:val="00E049E7"/>
    <w:rsid w:val="00E05796"/>
    <w:rsid w:val="00E10597"/>
    <w:rsid w:val="00E11353"/>
    <w:rsid w:val="00E15810"/>
    <w:rsid w:val="00E175B3"/>
    <w:rsid w:val="00E2009E"/>
    <w:rsid w:val="00E2081D"/>
    <w:rsid w:val="00E213FB"/>
    <w:rsid w:val="00E2388F"/>
    <w:rsid w:val="00E23CCE"/>
    <w:rsid w:val="00E30E5C"/>
    <w:rsid w:val="00E33EB4"/>
    <w:rsid w:val="00E367B3"/>
    <w:rsid w:val="00E372D6"/>
    <w:rsid w:val="00E4026C"/>
    <w:rsid w:val="00E419FF"/>
    <w:rsid w:val="00E54CF9"/>
    <w:rsid w:val="00E57A79"/>
    <w:rsid w:val="00E61193"/>
    <w:rsid w:val="00E63CC5"/>
    <w:rsid w:val="00E76330"/>
    <w:rsid w:val="00E81B41"/>
    <w:rsid w:val="00E81E9C"/>
    <w:rsid w:val="00E83133"/>
    <w:rsid w:val="00E8343E"/>
    <w:rsid w:val="00E84A7D"/>
    <w:rsid w:val="00E84B4B"/>
    <w:rsid w:val="00E9358B"/>
    <w:rsid w:val="00E94132"/>
    <w:rsid w:val="00E945D2"/>
    <w:rsid w:val="00EA1689"/>
    <w:rsid w:val="00EA27C0"/>
    <w:rsid w:val="00EA558E"/>
    <w:rsid w:val="00EA7CE8"/>
    <w:rsid w:val="00EB06E4"/>
    <w:rsid w:val="00EB38C1"/>
    <w:rsid w:val="00EB77DD"/>
    <w:rsid w:val="00EC1C3F"/>
    <w:rsid w:val="00ED1522"/>
    <w:rsid w:val="00ED27EF"/>
    <w:rsid w:val="00ED3D02"/>
    <w:rsid w:val="00EE416B"/>
    <w:rsid w:val="00EE54F1"/>
    <w:rsid w:val="00EE56A8"/>
    <w:rsid w:val="00EE7948"/>
    <w:rsid w:val="00EF1EB9"/>
    <w:rsid w:val="00EF2A01"/>
    <w:rsid w:val="00EF7FA6"/>
    <w:rsid w:val="00F02398"/>
    <w:rsid w:val="00F02DD8"/>
    <w:rsid w:val="00F037E9"/>
    <w:rsid w:val="00F07FC4"/>
    <w:rsid w:val="00F148C1"/>
    <w:rsid w:val="00F16582"/>
    <w:rsid w:val="00F20CB8"/>
    <w:rsid w:val="00F2192C"/>
    <w:rsid w:val="00F24DF7"/>
    <w:rsid w:val="00F42289"/>
    <w:rsid w:val="00F4643A"/>
    <w:rsid w:val="00F47CD8"/>
    <w:rsid w:val="00F505E9"/>
    <w:rsid w:val="00F522C4"/>
    <w:rsid w:val="00F525F0"/>
    <w:rsid w:val="00F52D53"/>
    <w:rsid w:val="00F55EC0"/>
    <w:rsid w:val="00F65AD9"/>
    <w:rsid w:val="00F714BA"/>
    <w:rsid w:val="00F7600A"/>
    <w:rsid w:val="00F76153"/>
    <w:rsid w:val="00F81201"/>
    <w:rsid w:val="00F819BD"/>
    <w:rsid w:val="00F8282C"/>
    <w:rsid w:val="00F83C4D"/>
    <w:rsid w:val="00F84CB5"/>
    <w:rsid w:val="00F867A1"/>
    <w:rsid w:val="00F92878"/>
    <w:rsid w:val="00F930B6"/>
    <w:rsid w:val="00F945CB"/>
    <w:rsid w:val="00F95C44"/>
    <w:rsid w:val="00FB4BE9"/>
    <w:rsid w:val="00FC1974"/>
    <w:rsid w:val="00FC3423"/>
    <w:rsid w:val="00FC5DBB"/>
    <w:rsid w:val="00FD001B"/>
    <w:rsid w:val="00FD394B"/>
    <w:rsid w:val="00FD6677"/>
    <w:rsid w:val="00FE3FAE"/>
    <w:rsid w:val="00FF2FA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962C08"/>
  <w15:docId w15:val="{D3BCC8D0-D8BA-4A34-B6DD-8BD503B1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B4BE9"/>
    <w:pPr>
      <w:suppressAutoHyphens/>
      <w:spacing w:after="160" w:line="252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10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rsid w:val="00381076"/>
    <w:rPr>
      <w:color w:val="auto"/>
    </w:rPr>
  </w:style>
  <w:style w:type="character" w:styleId="Collegamentoipertestuale">
    <w:name w:val="Hyperlink"/>
    <w:uiPriority w:val="99"/>
    <w:rsid w:val="0043313D"/>
    <w:rPr>
      <w:color w:val="0000FF"/>
      <w:u w:val="single"/>
    </w:rPr>
  </w:style>
  <w:style w:type="paragraph" w:styleId="Testonotaapidipagina">
    <w:name w:val="footnote text"/>
    <w:basedOn w:val="Normale"/>
    <w:semiHidden/>
    <w:rsid w:val="00015020"/>
    <w:rPr>
      <w:sz w:val="20"/>
      <w:szCs w:val="20"/>
    </w:rPr>
  </w:style>
  <w:style w:type="character" w:styleId="Rimandonotaapidipagina">
    <w:name w:val="footnote reference"/>
    <w:semiHidden/>
    <w:rsid w:val="00015020"/>
    <w:rPr>
      <w:vertAlign w:val="superscript"/>
    </w:rPr>
  </w:style>
  <w:style w:type="paragraph" w:styleId="Didascalia">
    <w:name w:val="caption"/>
    <w:basedOn w:val="Normale"/>
    <w:next w:val="Normale"/>
    <w:qFormat/>
    <w:rsid w:val="007B1092"/>
    <w:pPr>
      <w:jc w:val="both"/>
    </w:pPr>
    <w:rPr>
      <w:b/>
      <w:sz w:val="28"/>
      <w:szCs w:val="20"/>
    </w:rPr>
  </w:style>
  <w:style w:type="paragraph" w:styleId="Intestazione">
    <w:name w:val="header"/>
    <w:basedOn w:val="Normale"/>
    <w:rsid w:val="00AC4F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4FD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F1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F1936"/>
    <w:pPr>
      <w:spacing w:after="120"/>
    </w:pPr>
  </w:style>
  <w:style w:type="paragraph" w:styleId="Puntoelenco">
    <w:name w:val="List Bullet"/>
    <w:basedOn w:val="Normale"/>
    <w:rsid w:val="00051A94"/>
    <w:pPr>
      <w:numPr>
        <w:numId w:val="13"/>
      </w:numPr>
    </w:pPr>
  </w:style>
  <w:style w:type="paragraph" w:styleId="Corpodeltesto3">
    <w:name w:val="Body Text 3"/>
    <w:basedOn w:val="Normale"/>
    <w:rsid w:val="0037756B"/>
    <w:pPr>
      <w:spacing w:after="120"/>
    </w:pPr>
    <w:rPr>
      <w:sz w:val="16"/>
      <w:szCs w:val="16"/>
    </w:rPr>
  </w:style>
  <w:style w:type="character" w:styleId="Numeropagina">
    <w:name w:val="page number"/>
    <w:basedOn w:val="Carpredefinitoparagrafo"/>
    <w:rsid w:val="00177BC5"/>
  </w:style>
  <w:style w:type="character" w:styleId="Rimandocommento">
    <w:name w:val="annotation reference"/>
    <w:semiHidden/>
    <w:rsid w:val="00CD7383"/>
    <w:rPr>
      <w:sz w:val="16"/>
      <w:szCs w:val="16"/>
    </w:rPr>
  </w:style>
  <w:style w:type="paragraph" w:styleId="Testocommento">
    <w:name w:val="annotation text"/>
    <w:basedOn w:val="Normale"/>
    <w:semiHidden/>
    <w:rsid w:val="00CD7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D7383"/>
    <w:rPr>
      <w:b/>
      <w:bCs/>
    </w:rPr>
  </w:style>
  <w:style w:type="paragraph" w:styleId="Testofumetto">
    <w:name w:val="Balloon Text"/>
    <w:basedOn w:val="Normale"/>
    <w:semiHidden/>
    <w:rsid w:val="00CD738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494BF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arenza@ena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nac.org/ente-trasparente/amministrazione-trasparente/accesso-civi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ac@pe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69A4-642A-462E-BA7E-6186B80D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11</TotalTime>
  <Pages>2</Pages>
  <Words>372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gestione</vt:lpstr>
    </vt:vector>
  </TitlesOfParts>
  <Company>FondER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gestione</dc:title>
  <dc:creator>Sabina Secondo</dc:creator>
  <cp:lastModifiedBy>Donatella Varone</cp:lastModifiedBy>
  <cp:revision>7</cp:revision>
  <cp:lastPrinted>2018-04-17T16:22:00Z</cp:lastPrinted>
  <dcterms:created xsi:type="dcterms:W3CDTF">2021-11-22T08:39:00Z</dcterms:created>
  <dcterms:modified xsi:type="dcterms:W3CDTF">2024-01-10T10:08:00Z</dcterms:modified>
</cp:coreProperties>
</file>